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FEB14" w14:textId="77777777" w:rsidR="00E332F7" w:rsidRDefault="00E332F7" w:rsidP="008310EA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4ADFC618" wp14:editId="05BF6E59">
                <wp:simplePos x="0" y="0"/>
                <wp:positionH relativeFrom="column">
                  <wp:posOffset>6819900</wp:posOffset>
                </wp:positionH>
                <wp:positionV relativeFrom="paragraph">
                  <wp:posOffset>8890</wp:posOffset>
                </wp:positionV>
                <wp:extent cx="229870" cy="1706880"/>
                <wp:effectExtent l="0" t="0" r="0" b="7620"/>
                <wp:wrapNone/>
                <wp:docPr id="161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870" cy="170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695EE4" id="Rectangle 33" o:spid="_x0000_s1026" style="position:absolute;margin-left:537pt;margin-top:.7pt;width:18.1pt;height:134.4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" stroked="f"/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1BF907D4" wp14:editId="3BAE0C09">
                <wp:simplePos x="0" y="0"/>
                <wp:positionH relativeFrom="column">
                  <wp:posOffset>-434340</wp:posOffset>
                </wp:positionH>
                <wp:positionV relativeFrom="paragraph">
                  <wp:posOffset>8890</wp:posOffset>
                </wp:positionV>
                <wp:extent cx="228600" cy="1600200"/>
                <wp:effectExtent l="0" t="0" r="0" b="0"/>
                <wp:wrapNone/>
                <wp:docPr id="162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BC0B32" id="Rectangle 34" o:spid="_x0000_s1026" style="position:absolute;margin-left:-34.2pt;margin-top:.7pt;width:18pt;height:126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" stroked="f"/>
            </w:pict>
          </mc:Fallback>
        </mc:AlternateContent>
      </w:r>
      <w:r>
        <w:rPr>
          <w:rFonts w:asciiTheme="minorHAnsi" w:hAnsiTheme="minorHAnsi" w:cstheme="minorHAnsi"/>
          <w:noProof/>
        </w:rPr>
        <w:drawing>
          <wp:inline distT="0" distB="0" distL="0" distR="0" wp14:anchorId="1F107BB4" wp14:editId="56667857">
            <wp:extent cx="3578317" cy="1341869"/>
            <wp:effectExtent l="0" t="0" r="0" b="0"/>
            <wp:docPr id="164" name="Picture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eenStep_Cities_blacktex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5812" cy="134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3A4118" w14:textId="77777777" w:rsidR="00E332F7" w:rsidRDefault="00E332F7" w:rsidP="008310EA">
      <w:pPr>
        <w:jc w:val="center"/>
        <w:rPr>
          <w:rFonts w:asciiTheme="minorHAnsi" w:hAnsiTheme="minorHAnsi" w:cstheme="minorHAnsi"/>
        </w:rPr>
      </w:pPr>
    </w:p>
    <w:p w14:paraId="7CE025F5" w14:textId="77777777" w:rsidR="00E332F7" w:rsidRPr="00CB56B0" w:rsidRDefault="00E332F7" w:rsidP="008310EA">
      <w:pPr>
        <w:jc w:val="center"/>
        <w:rPr>
          <w:rFonts w:asciiTheme="minorHAnsi" w:hAnsiTheme="minorHAnsi" w:cstheme="minorHAnsi"/>
          <w:b/>
        </w:rPr>
      </w:pPr>
      <w:r w:rsidRPr="00CB56B0">
        <w:rPr>
          <w:rFonts w:asciiTheme="minorHAnsi" w:hAnsiTheme="minorHAnsi" w:cstheme="minorHAnsi"/>
          <w:b/>
        </w:rPr>
        <w:t xml:space="preserve">PRESS </w:t>
      </w:r>
      <w:proofErr w:type="gramStart"/>
      <w:r w:rsidRPr="00CB56B0">
        <w:rPr>
          <w:rFonts w:asciiTheme="minorHAnsi" w:hAnsiTheme="minorHAnsi" w:cstheme="minorHAnsi"/>
          <w:b/>
        </w:rPr>
        <w:t>RELEASE  |</w:t>
      </w:r>
      <w:proofErr w:type="gramEnd"/>
      <w:r w:rsidRPr="00CB56B0">
        <w:rPr>
          <w:rFonts w:asciiTheme="minorHAnsi" w:hAnsiTheme="minorHAnsi" w:cstheme="minorHAnsi"/>
          <w:b/>
        </w:rPr>
        <w:t xml:space="preserve">  </w:t>
      </w:r>
      <w:r>
        <w:rPr>
          <w:rFonts w:asciiTheme="minorHAnsi" w:hAnsiTheme="minorHAnsi" w:cstheme="minorHAnsi"/>
          <w:b/>
        </w:rPr>
        <w:t>July</w:t>
      </w:r>
      <w:r w:rsidRPr="00CB56B0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5, 2024</w:t>
      </w:r>
    </w:p>
    <w:p w14:paraId="3E1D2BF4" w14:textId="77777777" w:rsidR="00E332F7" w:rsidRPr="00216479" w:rsidRDefault="00E332F7" w:rsidP="008310EA">
      <w:pPr>
        <w:jc w:val="center"/>
        <w:rPr>
          <w:rFonts w:asciiTheme="minorHAnsi" w:hAnsiTheme="minorHAnsi" w:cstheme="minorHAnsi"/>
        </w:rPr>
      </w:pPr>
    </w:p>
    <w:p w14:paraId="002C048A" w14:textId="77777777" w:rsidR="00E332F7" w:rsidRPr="00216479" w:rsidRDefault="00E332F7" w:rsidP="008310EA">
      <w:pPr>
        <w:ind w:right="-18"/>
        <w:jc w:val="center"/>
        <w:rPr>
          <w:rFonts w:asciiTheme="minorHAnsi" w:hAnsiTheme="minorHAnsi" w:cstheme="minorHAnsi"/>
          <w:b/>
          <w:sz w:val="32"/>
        </w:rPr>
      </w:pPr>
      <w:r w:rsidRPr="00B06D8E">
        <w:rPr>
          <w:rFonts w:asciiTheme="minorHAnsi" w:hAnsiTheme="minorHAnsi" w:cstheme="minorHAnsi"/>
          <w:b/>
          <w:noProof/>
          <w:sz w:val="32"/>
        </w:rPr>
        <w:t>City of Saint Anthony Village</w:t>
      </w:r>
      <w:r>
        <w:rPr>
          <w:rFonts w:asciiTheme="minorHAnsi" w:hAnsiTheme="minorHAnsi" w:cstheme="minorHAnsi"/>
          <w:b/>
          <w:noProof/>
          <w:sz w:val="32"/>
        </w:rPr>
        <w:t xml:space="preserve"> </w:t>
      </w:r>
      <w:r w:rsidRPr="00216479">
        <w:rPr>
          <w:rFonts w:asciiTheme="minorHAnsi" w:hAnsiTheme="minorHAnsi" w:cstheme="minorHAnsi"/>
          <w:b/>
          <w:sz w:val="32"/>
        </w:rPr>
        <w:t>Recognized for Sustainability Efforts</w:t>
      </w:r>
    </w:p>
    <w:p w14:paraId="33B6CDE4" w14:textId="77777777" w:rsidR="00E332F7" w:rsidRPr="00216479" w:rsidRDefault="00E332F7" w:rsidP="008310EA">
      <w:pPr>
        <w:ind w:right="-18"/>
        <w:jc w:val="center"/>
        <w:rPr>
          <w:rFonts w:asciiTheme="minorHAnsi" w:hAnsiTheme="minorHAnsi" w:cstheme="minorHAnsi"/>
          <w:b/>
          <w:i/>
          <w:color w:val="808080"/>
        </w:rPr>
      </w:pPr>
      <w:r w:rsidRPr="00216479">
        <w:rPr>
          <w:rFonts w:asciiTheme="minorHAnsi" w:hAnsiTheme="minorHAnsi" w:cstheme="minorHAnsi"/>
          <w:b/>
          <w:i/>
          <w:color w:val="808080"/>
        </w:rPr>
        <w:t xml:space="preserve">GreenStep City recognized for work to conserve resources &amp; </w:t>
      </w:r>
      <w:r>
        <w:rPr>
          <w:rFonts w:asciiTheme="minorHAnsi" w:hAnsiTheme="minorHAnsi" w:cstheme="minorHAnsi"/>
          <w:b/>
          <w:i/>
          <w:color w:val="808080"/>
        </w:rPr>
        <w:t xml:space="preserve">increase </w:t>
      </w:r>
      <w:proofErr w:type="gramStart"/>
      <w:r>
        <w:rPr>
          <w:rFonts w:asciiTheme="minorHAnsi" w:hAnsiTheme="minorHAnsi" w:cstheme="minorHAnsi"/>
          <w:b/>
          <w:i/>
          <w:color w:val="808080"/>
        </w:rPr>
        <w:t>efficiencies</w:t>
      </w:r>
      <w:proofErr w:type="gramEnd"/>
    </w:p>
    <w:p w14:paraId="070580AB" w14:textId="77777777" w:rsidR="00E332F7" w:rsidRPr="00216479" w:rsidRDefault="00E332F7" w:rsidP="008310EA">
      <w:pPr>
        <w:pStyle w:val="contacttitle"/>
        <w:rPr>
          <w:rFonts w:asciiTheme="minorHAnsi" w:hAnsiTheme="minorHAnsi" w:cstheme="minorHAnsi"/>
        </w:rPr>
      </w:pPr>
    </w:p>
    <w:p w14:paraId="7925E401" w14:textId="77777777" w:rsidR="00E332F7" w:rsidRPr="0049198C" w:rsidRDefault="00E332F7" w:rsidP="008310EA">
      <w:pPr>
        <w:pStyle w:val="contacttitle"/>
        <w:rPr>
          <w:rFonts w:asciiTheme="minorHAnsi" w:hAnsiTheme="minorHAnsi" w:cstheme="minorHAnsi"/>
          <w:b w:val="0"/>
        </w:rPr>
      </w:pPr>
      <w:r w:rsidRPr="0021647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792384" behindDoc="0" locked="0" layoutInCell="1" allowOverlap="1" wp14:anchorId="3423742D" wp14:editId="1F8E7143">
                <wp:simplePos x="0" y="0"/>
                <wp:positionH relativeFrom="margin">
                  <wp:align>right</wp:align>
                </wp:positionH>
                <wp:positionV relativeFrom="paragraph">
                  <wp:posOffset>67945</wp:posOffset>
                </wp:positionV>
                <wp:extent cx="3582035" cy="1479550"/>
                <wp:effectExtent l="19050" t="19050" r="37465" b="63500"/>
                <wp:wrapSquare wrapText="bothSides"/>
                <wp:docPr id="1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2035" cy="1479872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1F93B3E" w14:textId="109FD18E" w:rsidR="00E332F7" w:rsidRDefault="00E332F7" w:rsidP="008310EA">
                            <w:pPr>
                              <w:rPr>
                                <w:b/>
                              </w:rPr>
                            </w:pPr>
                            <w:r w:rsidRPr="006432A6">
                              <w:rPr>
                                <w:b/>
                              </w:rPr>
                              <w:t xml:space="preserve">Spread the word about your sustainability efforts with local media, in your newsletter, etc. Customize it with your own quotes and accomplishments, put it on your own letterhead, </w:t>
                            </w:r>
                            <w:r>
                              <w:rPr>
                                <w:b/>
                              </w:rPr>
                              <w:t>and add your own photo</w:t>
                            </w:r>
                            <w:r w:rsidR="0049198C">
                              <w:rPr>
                                <w:b/>
                              </w:rPr>
                              <w:t>s.</w:t>
                            </w:r>
                          </w:p>
                          <w:p w14:paraId="416295FC" w14:textId="77777777" w:rsidR="00E332F7" w:rsidRDefault="00E332F7" w:rsidP="008310EA">
                            <w:pPr>
                              <w:rPr>
                                <w:b/>
                              </w:rPr>
                            </w:pPr>
                          </w:p>
                          <w:p w14:paraId="7E20C3ED" w14:textId="77777777" w:rsidR="00E332F7" w:rsidRPr="006432A6" w:rsidRDefault="00E332F7" w:rsidP="008310E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Delete this box before sending.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23742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0.85pt;margin-top:5.35pt;width:282.05pt;height:116.5pt;z-index:251792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" fillcolor="#92d050" strokecolor="#f2f2f2" strokeweight="3pt">
                <v:shadow on="t" color="#823b0b" opacity=".5" offset="1pt"/>
                <v:textbox>
                  <w:txbxContent>
                    <w:p w14:paraId="31F93B3E" w14:textId="109FD18E" w:rsidR="00E332F7" w:rsidRDefault="00E332F7" w:rsidP="008310EA">
                      <w:pPr>
                        <w:rPr>
                          <w:b/>
                        </w:rPr>
                      </w:pPr>
                      <w:r w:rsidRPr="006432A6">
                        <w:rPr>
                          <w:b/>
                        </w:rPr>
                        <w:t xml:space="preserve">Spread the word about your sustainability efforts with local media, in your newsletter, etc. Customize it with your own quotes and accomplishments, put it on your own letterhead, </w:t>
                      </w:r>
                      <w:r>
                        <w:rPr>
                          <w:b/>
                        </w:rPr>
                        <w:t>and add your own photo</w:t>
                      </w:r>
                      <w:r w:rsidR="0049198C">
                        <w:rPr>
                          <w:b/>
                        </w:rPr>
                        <w:t>s.</w:t>
                      </w:r>
                    </w:p>
                    <w:p w14:paraId="416295FC" w14:textId="77777777" w:rsidR="00E332F7" w:rsidRDefault="00E332F7" w:rsidP="008310EA">
                      <w:pPr>
                        <w:rPr>
                          <w:b/>
                        </w:rPr>
                      </w:pPr>
                    </w:p>
                    <w:p w14:paraId="7E20C3ED" w14:textId="77777777" w:rsidR="00E332F7" w:rsidRPr="006432A6" w:rsidRDefault="00E332F7" w:rsidP="008310E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Delete this box before sending.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16479">
        <w:rPr>
          <w:rFonts w:asciiTheme="minorHAnsi" w:hAnsiTheme="minorHAnsi" w:cstheme="minorHAnsi"/>
        </w:rPr>
        <w:t>Media Contact:</w:t>
      </w:r>
      <w:r w:rsidRPr="00216479">
        <w:rPr>
          <w:rFonts w:asciiTheme="minorHAnsi" w:hAnsiTheme="minorHAnsi" w:cstheme="minorHAnsi"/>
          <w:b w:val="0"/>
        </w:rPr>
        <w:br/>
      </w:r>
      <w:r w:rsidRPr="0049198C">
        <w:rPr>
          <w:rFonts w:asciiTheme="minorHAnsi" w:hAnsiTheme="minorHAnsi" w:cstheme="minorHAnsi"/>
          <w:b w:val="0"/>
          <w:noProof/>
        </w:rPr>
        <w:t>Minette Saulog</w:t>
      </w:r>
      <w:r w:rsidRPr="0049198C">
        <w:rPr>
          <w:rFonts w:asciiTheme="minorHAnsi" w:hAnsiTheme="minorHAnsi" w:cstheme="minorHAnsi"/>
          <w:b w:val="0"/>
        </w:rPr>
        <w:t xml:space="preserve">, </w:t>
      </w:r>
      <w:r w:rsidRPr="0049198C">
        <w:rPr>
          <w:rFonts w:asciiTheme="minorHAnsi" w:hAnsiTheme="minorHAnsi" w:cstheme="minorHAnsi"/>
          <w:b w:val="0"/>
          <w:noProof/>
        </w:rPr>
        <w:t>City of Saint Anthony Village</w:t>
      </w:r>
    </w:p>
    <w:p w14:paraId="3DA8E9EF" w14:textId="77777777" w:rsidR="00E332F7" w:rsidRPr="0049198C" w:rsidRDefault="00E332F7" w:rsidP="008310EA">
      <w:pPr>
        <w:pStyle w:val="contacttitle"/>
        <w:rPr>
          <w:rFonts w:asciiTheme="minorHAnsi" w:hAnsiTheme="minorHAnsi" w:cstheme="minorHAnsi"/>
          <w:b w:val="0"/>
        </w:rPr>
      </w:pPr>
      <w:r w:rsidRPr="0049198C">
        <w:rPr>
          <w:rFonts w:asciiTheme="minorHAnsi" w:hAnsiTheme="minorHAnsi" w:cstheme="minorHAnsi"/>
          <w:b w:val="0"/>
          <w:noProof/>
        </w:rPr>
        <w:t>Sustainability Coordinator</w:t>
      </w:r>
      <w:r w:rsidRPr="0049198C">
        <w:rPr>
          <w:rFonts w:asciiTheme="minorHAnsi" w:hAnsiTheme="minorHAnsi" w:cstheme="minorHAnsi"/>
          <w:b w:val="0"/>
        </w:rPr>
        <w:br/>
      </w:r>
      <w:r w:rsidRPr="0049198C">
        <w:rPr>
          <w:rFonts w:asciiTheme="minorHAnsi" w:hAnsiTheme="minorHAnsi" w:cstheme="minorHAnsi"/>
          <w:b w:val="0"/>
          <w:noProof/>
          <w:color w:val="0000FF"/>
          <w:u w:val="single"/>
        </w:rPr>
        <w:t>minette.saulog@savmn.com</w:t>
      </w:r>
      <w:r w:rsidRPr="0049198C">
        <w:rPr>
          <w:rFonts w:asciiTheme="minorHAnsi" w:hAnsiTheme="minorHAnsi" w:cstheme="minorHAnsi"/>
          <w:b w:val="0"/>
          <w:noProof/>
        </w:rPr>
        <w:t>| 612-782-3312</w:t>
      </w:r>
    </w:p>
    <w:p w14:paraId="14233B23" w14:textId="77777777" w:rsidR="00E332F7" w:rsidRPr="00F12AB4" w:rsidRDefault="00E332F7" w:rsidP="008310EA">
      <w:pPr>
        <w:rPr>
          <w:rFonts w:asciiTheme="minorHAnsi" w:hAnsiTheme="minorHAnsi" w:cstheme="minorHAnsi"/>
        </w:rPr>
      </w:pPr>
    </w:p>
    <w:p w14:paraId="26A061DE" w14:textId="77777777" w:rsidR="00E332F7" w:rsidRPr="00216479" w:rsidRDefault="00E332F7" w:rsidP="008310E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Friday</w:t>
      </w:r>
      <w:r w:rsidRPr="00216479">
        <w:rPr>
          <w:rFonts w:asciiTheme="minorHAnsi" w:hAnsiTheme="minorHAnsi" w:cstheme="minorHAnsi"/>
          <w:b/>
        </w:rPr>
        <w:t xml:space="preserve">, </w:t>
      </w:r>
      <w:r>
        <w:rPr>
          <w:rFonts w:asciiTheme="minorHAnsi" w:hAnsiTheme="minorHAnsi" w:cstheme="minorHAnsi"/>
          <w:b/>
        </w:rPr>
        <w:t>July</w:t>
      </w:r>
      <w:r w:rsidRPr="00216479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5</w:t>
      </w:r>
      <w:r w:rsidRPr="00216479">
        <w:rPr>
          <w:rFonts w:asciiTheme="minorHAnsi" w:hAnsiTheme="minorHAnsi" w:cstheme="minorHAnsi"/>
          <w:b/>
        </w:rPr>
        <w:t>, 202</w:t>
      </w:r>
      <w:r>
        <w:rPr>
          <w:rFonts w:asciiTheme="minorHAnsi" w:hAnsiTheme="minorHAnsi" w:cstheme="minorHAnsi"/>
          <w:b/>
        </w:rPr>
        <w:t>4</w:t>
      </w:r>
      <w:r w:rsidRPr="00216479">
        <w:rPr>
          <w:rFonts w:asciiTheme="minorHAnsi" w:hAnsiTheme="minorHAnsi" w:cstheme="minorHAnsi"/>
          <w:b/>
        </w:rPr>
        <w:t xml:space="preserve">, </w:t>
      </w:r>
      <w:r w:rsidRPr="00B06D8E">
        <w:rPr>
          <w:rFonts w:asciiTheme="minorHAnsi" w:hAnsiTheme="minorHAnsi" w:cstheme="minorHAnsi"/>
          <w:b/>
          <w:noProof/>
        </w:rPr>
        <w:t>Saint Anthony Village</w:t>
      </w:r>
      <w:r w:rsidRPr="00216479">
        <w:rPr>
          <w:rFonts w:asciiTheme="minorHAnsi" w:hAnsiTheme="minorHAnsi" w:cstheme="minorHAnsi"/>
          <w:b/>
        </w:rPr>
        <w:t>, MN</w:t>
      </w:r>
      <w:r w:rsidRPr="00216479">
        <w:rPr>
          <w:rFonts w:asciiTheme="minorHAnsi" w:hAnsiTheme="minorHAnsi" w:cstheme="minorHAnsi"/>
        </w:rPr>
        <w:t xml:space="preserve"> – The </w:t>
      </w:r>
      <w:r w:rsidRPr="00B06D8E">
        <w:rPr>
          <w:rFonts w:asciiTheme="minorHAnsi" w:hAnsiTheme="minorHAnsi" w:cstheme="minorHAnsi"/>
          <w:noProof/>
        </w:rPr>
        <w:t>City of Saint Anthony Village</w:t>
      </w:r>
      <w:r w:rsidRPr="00216479">
        <w:rPr>
          <w:rFonts w:asciiTheme="minorHAnsi" w:hAnsiTheme="minorHAnsi" w:cstheme="minorHAnsi"/>
        </w:rPr>
        <w:t xml:space="preserve"> </w:t>
      </w:r>
      <w:r w:rsidRPr="001D58BB">
        <w:rPr>
          <w:rFonts w:asciiTheme="minorHAnsi" w:hAnsiTheme="minorHAnsi" w:cstheme="minorHAnsi"/>
          <w:noProof/>
        </w:rPr>
        <w:t xml:space="preserve">received an award for being a </w:t>
      </w:r>
      <w:r w:rsidRPr="00B06D8E">
        <w:rPr>
          <w:rFonts w:asciiTheme="minorHAnsi" w:hAnsiTheme="minorHAnsi" w:cstheme="minorHAnsi"/>
          <w:noProof/>
        </w:rPr>
        <w:t>Steps 4 and 5</w:t>
      </w:r>
      <w:r>
        <w:rPr>
          <w:rFonts w:asciiTheme="minorHAnsi" w:hAnsiTheme="minorHAnsi" w:cstheme="minorHAnsi"/>
          <w:noProof/>
        </w:rPr>
        <w:t xml:space="preserve"> </w:t>
      </w:r>
      <w:r w:rsidRPr="001D58BB">
        <w:rPr>
          <w:rFonts w:asciiTheme="minorHAnsi" w:hAnsiTheme="minorHAnsi" w:cstheme="minorHAnsi"/>
          <w:noProof/>
        </w:rPr>
        <w:t>city</w:t>
      </w:r>
      <w:r w:rsidRPr="00216479">
        <w:rPr>
          <w:rFonts w:asciiTheme="minorHAnsi" w:hAnsiTheme="minorHAnsi" w:cstheme="minorHAnsi"/>
        </w:rPr>
        <w:t xml:space="preserve"> in</w:t>
      </w:r>
      <w:r>
        <w:rPr>
          <w:rFonts w:asciiTheme="minorHAnsi" w:hAnsiTheme="minorHAnsi" w:cstheme="minorHAnsi"/>
        </w:rPr>
        <w:t xml:space="preserve"> the Minnesota GreenStep </w:t>
      </w:r>
      <w:r w:rsidRPr="00216479">
        <w:rPr>
          <w:rFonts w:asciiTheme="minorHAnsi" w:hAnsiTheme="minorHAnsi" w:cstheme="minorHAnsi"/>
        </w:rPr>
        <w:t xml:space="preserve">program. </w:t>
      </w:r>
      <w:r w:rsidRPr="00B06D8E">
        <w:rPr>
          <w:rFonts w:asciiTheme="minorHAnsi" w:hAnsiTheme="minorHAnsi" w:cstheme="minorHAnsi"/>
          <w:noProof/>
        </w:rPr>
        <w:t>Saint Anthony Village</w:t>
      </w:r>
      <w:r>
        <w:rPr>
          <w:rFonts w:asciiTheme="minorHAnsi" w:hAnsiTheme="minorHAnsi" w:cstheme="minorHAnsi"/>
          <w:noProof/>
        </w:rPr>
        <w:t xml:space="preserve"> </w:t>
      </w:r>
      <w:r>
        <w:rPr>
          <w:rFonts w:asciiTheme="minorHAnsi" w:hAnsiTheme="minorHAnsi" w:cstheme="minorHAnsi"/>
        </w:rPr>
        <w:t>is one of 148</w:t>
      </w:r>
      <w:r w:rsidRPr="00216479">
        <w:rPr>
          <w:rFonts w:asciiTheme="minorHAnsi" w:hAnsiTheme="minorHAnsi" w:cstheme="minorHAnsi"/>
        </w:rPr>
        <w:t xml:space="preserve"> participating cities and tribal nations in the 1</w:t>
      </w:r>
      <w:r>
        <w:rPr>
          <w:rFonts w:asciiTheme="minorHAnsi" w:hAnsiTheme="minorHAnsi" w:cstheme="minorHAnsi"/>
        </w:rPr>
        <w:t>4</w:t>
      </w:r>
      <w:r w:rsidRPr="00216479">
        <w:rPr>
          <w:rFonts w:asciiTheme="minorHAnsi" w:hAnsiTheme="minorHAnsi" w:cstheme="minorHAnsi"/>
        </w:rPr>
        <w:t>-year-old challenge, assistance, and recognition program.</w:t>
      </w:r>
    </w:p>
    <w:p w14:paraId="71D7454E" w14:textId="77777777" w:rsidR="00E332F7" w:rsidRPr="00216479" w:rsidRDefault="00E332F7" w:rsidP="008310EA">
      <w:pPr>
        <w:rPr>
          <w:rFonts w:asciiTheme="minorHAnsi" w:hAnsiTheme="minorHAnsi" w:cstheme="minorHAnsi"/>
        </w:rPr>
      </w:pPr>
    </w:p>
    <w:p w14:paraId="6A8AC25C" w14:textId="77777777" w:rsidR="00E332F7" w:rsidRPr="00216479" w:rsidRDefault="00E332F7" w:rsidP="008310EA">
      <w:pPr>
        <w:rPr>
          <w:rFonts w:asciiTheme="minorHAnsi" w:hAnsiTheme="minorHAnsi" w:cstheme="minorHAnsi"/>
        </w:rPr>
      </w:pPr>
      <w:r w:rsidRPr="00216479">
        <w:rPr>
          <w:rFonts w:asciiTheme="minorHAnsi" w:hAnsiTheme="minorHAnsi" w:cstheme="minorHAnsi"/>
        </w:rPr>
        <w:t xml:space="preserve">“This </w:t>
      </w:r>
      <w:r>
        <w:rPr>
          <w:rFonts w:asciiTheme="minorHAnsi" w:hAnsiTheme="minorHAnsi" w:cstheme="minorHAnsi"/>
        </w:rPr>
        <w:t>award</w:t>
      </w:r>
      <w:r w:rsidRPr="00216479">
        <w:rPr>
          <w:rFonts w:asciiTheme="minorHAnsi" w:hAnsiTheme="minorHAnsi" w:cstheme="minorHAnsi"/>
        </w:rPr>
        <w:t xml:space="preserve"> shows community members and other cities across Minnesota that the </w:t>
      </w:r>
      <w:r w:rsidRPr="00B06D8E">
        <w:rPr>
          <w:rFonts w:asciiTheme="minorHAnsi" w:hAnsiTheme="minorHAnsi" w:cstheme="minorHAnsi"/>
          <w:noProof/>
        </w:rPr>
        <w:t>City of Saint Anthony Village</w:t>
      </w:r>
      <w:r>
        <w:rPr>
          <w:rFonts w:asciiTheme="minorHAnsi" w:hAnsiTheme="minorHAnsi" w:cstheme="minorHAnsi"/>
          <w:noProof/>
        </w:rPr>
        <w:t xml:space="preserve"> </w:t>
      </w:r>
      <w:r w:rsidRPr="00216479">
        <w:rPr>
          <w:rFonts w:asciiTheme="minorHAnsi" w:hAnsiTheme="minorHAnsi" w:cstheme="minorHAnsi"/>
        </w:rPr>
        <w:t xml:space="preserve">is taking great steps in the direction of energy and resource conservation and innovation,” shared </w:t>
      </w:r>
      <w:r w:rsidRPr="00B06D8E">
        <w:rPr>
          <w:rFonts w:asciiTheme="minorHAnsi" w:hAnsiTheme="minorHAnsi" w:cstheme="minorHAnsi"/>
          <w:noProof/>
        </w:rPr>
        <w:t>Minette</w:t>
      </w:r>
      <w:r>
        <w:rPr>
          <w:rFonts w:asciiTheme="minorHAnsi" w:hAnsiTheme="minorHAnsi" w:cstheme="minorHAnsi"/>
          <w:noProof/>
        </w:rPr>
        <w:t xml:space="preserve"> </w:t>
      </w:r>
      <w:r w:rsidRPr="00B06D8E">
        <w:rPr>
          <w:rFonts w:asciiTheme="minorHAnsi" w:hAnsiTheme="minorHAnsi" w:cstheme="minorHAnsi"/>
          <w:noProof/>
        </w:rPr>
        <w:t>Saulog</w:t>
      </w:r>
      <w:r w:rsidRPr="00216479">
        <w:rPr>
          <w:rFonts w:asciiTheme="minorHAnsi" w:hAnsiTheme="minorHAnsi" w:cstheme="minorHAnsi"/>
        </w:rPr>
        <w:t xml:space="preserve">, </w:t>
      </w:r>
      <w:r w:rsidRPr="00B06D8E">
        <w:rPr>
          <w:rFonts w:asciiTheme="minorHAnsi" w:hAnsiTheme="minorHAnsi" w:cstheme="minorHAnsi"/>
          <w:noProof/>
        </w:rPr>
        <w:t>Sustainability Coordinator</w:t>
      </w:r>
      <w:r>
        <w:rPr>
          <w:rFonts w:asciiTheme="minorHAnsi" w:hAnsiTheme="minorHAnsi" w:cstheme="minorHAnsi"/>
          <w:noProof/>
        </w:rPr>
        <w:t xml:space="preserve"> </w:t>
      </w:r>
      <w:r w:rsidRPr="00216479">
        <w:rPr>
          <w:rFonts w:asciiTheme="minorHAnsi" w:hAnsiTheme="minorHAnsi" w:cstheme="minorHAnsi"/>
        </w:rPr>
        <w:t>and GreenStep program lead with</w:t>
      </w:r>
      <w:r>
        <w:rPr>
          <w:rFonts w:asciiTheme="minorHAnsi" w:hAnsiTheme="minorHAnsi" w:cstheme="minorHAnsi"/>
        </w:rPr>
        <w:t xml:space="preserve"> the</w:t>
      </w:r>
      <w:r w:rsidRPr="00216479">
        <w:rPr>
          <w:rFonts w:asciiTheme="minorHAnsi" w:hAnsiTheme="minorHAnsi" w:cstheme="minorHAnsi"/>
        </w:rPr>
        <w:t xml:space="preserve"> </w:t>
      </w:r>
      <w:r w:rsidRPr="00B06D8E">
        <w:rPr>
          <w:rFonts w:asciiTheme="minorHAnsi" w:hAnsiTheme="minorHAnsi" w:cstheme="minorHAnsi"/>
          <w:noProof/>
        </w:rPr>
        <w:t>City of Saint Anthony Village</w:t>
      </w:r>
      <w:r w:rsidRPr="00216479">
        <w:rPr>
          <w:rFonts w:asciiTheme="minorHAnsi" w:hAnsiTheme="minorHAnsi" w:cstheme="minorHAnsi"/>
        </w:rPr>
        <w:t>.</w:t>
      </w:r>
    </w:p>
    <w:p w14:paraId="684F3B88" w14:textId="77777777" w:rsidR="00E332F7" w:rsidRPr="00216479" w:rsidRDefault="00E332F7" w:rsidP="008310EA">
      <w:pPr>
        <w:rPr>
          <w:rFonts w:asciiTheme="minorHAnsi" w:hAnsiTheme="minorHAnsi" w:cstheme="minorHAnsi"/>
        </w:rPr>
      </w:pPr>
    </w:p>
    <w:p w14:paraId="099F611D" w14:textId="77777777" w:rsidR="0049198C" w:rsidRDefault="0049198C" w:rsidP="008310EA">
      <w:pPr>
        <w:rPr>
          <w:rFonts w:asciiTheme="minorHAnsi" w:hAnsiTheme="minorHAnsi" w:cstheme="minorHAnsi"/>
          <w:noProof/>
        </w:rPr>
      </w:pPr>
    </w:p>
    <w:p w14:paraId="42ABB0C4" w14:textId="514CC7F2" w:rsidR="00E332F7" w:rsidRPr="00216479" w:rsidRDefault="0049198C" w:rsidP="008310E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47AA9914" wp14:editId="7D81E980">
            <wp:extent cx="4548851" cy="3101592"/>
            <wp:effectExtent l="0" t="0" r="4445" b="3810"/>
            <wp:docPr id="2" name="Picture 2" descr="A group of people posing for a phot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group of people posing for a photo&#10;&#10;Description automatically generated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86" t="16649" r="7318"/>
                    <a:stretch/>
                  </pic:blipFill>
                  <pic:spPr bwMode="auto">
                    <a:xfrm>
                      <a:off x="0" y="0"/>
                      <a:ext cx="4559633" cy="31089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DE0C9E" w14:textId="7D2C1D01" w:rsidR="0049198C" w:rsidRDefault="0049198C" w:rsidP="0049198C">
      <w:pPr>
        <w:rPr>
          <w:rFonts w:asciiTheme="minorHAnsi" w:hAnsiTheme="minorHAnsi" w:cstheme="minorHAnsi"/>
          <w:i/>
          <w:color w:val="595959"/>
        </w:rPr>
      </w:pPr>
      <w:r>
        <w:rPr>
          <w:rFonts w:asciiTheme="minorHAnsi" w:hAnsiTheme="minorHAnsi" w:cstheme="minorHAnsi"/>
          <w:i/>
          <w:color w:val="595959"/>
        </w:rPr>
        <w:t xml:space="preserve">City of </w:t>
      </w:r>
      <w:r>
        <w:rPr>
          <w:rFonts w:asciiTheme="minorHAnsi" w:hAnsiTheme="minorHAnsi" w:cstheme="minorHAnsi"/>
          <w:i/>
          <w:color w:val="595959"/>
        </w:rPr>
        <w:t>Saint Anthony Village</w:t>
      </w:r>
      <w:r>
        <w:rPr>
          <w:rFonts w:asciiTheme="minorHAnsi" w:hAnsiTheme="minorHAnsi" w:cstheme="minorHAnsi"/>
          <w:i/>
          <w:color w:val="595959"/>
        </w:rPr>
        <w:t xml:space="preserve"> receives GreenStep 2024 award.</w:t>
      </w:r>
    </w:p>
    <w:p w14:paraId="253CB7D4" w14:textId="77777777" w:rsidR="00E332F7" w:rsidRPr="00216479" w:rsidRDefault="00E332F7" w:rsidP="008310EA">
      <w:pPr>
        <w:rPr>
          <w:rFonts w:asciiTheme="minorHAnsi" w:hAnsiTheme="minorHAnsi" w:cstheme="minorHAnsi"/>
        </w:rPr>
      </w:pPr>
    </w:p>
    <w:p w14:paraId="25650879" w14:textId="0C9346D0" w:rsidR="00E332F7" w:rsidRPr="00216479" w:rsidRDefault="00E332F7" w:rsidP="008310EA">
      <w:pPr>
        <w:rPr>
          <w:rFonts w:asciiTheme="minorHAnsi" w:hAnsiTheme="minorHAnsi" w:cstheme="minorHAnsi"/>
          <w:noProof/>
        </w:rPr>
      </w:pPr>
      <w:r w:rsidRPr="00B06D8E">
        <w:rPr>
          <w:rFonts w:asciiTheme="minorHAnsi" w:hAnsiTheme="minorHAnsi" w:cstheme="minorHAnsi"/>
          <w:noProof/>
        </w:rPr>
        <w:t>Saint Anthony Village</w:t>
      </w:r>
      <w:r>
        <w:rPr>
          <w:rFonts w:asciiTheme="minorHAnsi" w:hAnsiTheme="minorHAnsi" w:cstheme="minorHAnsi"/>
          <w:noProof/>
        </w:rPr>
        <w:t xml:space="preserve"> </w:t>
      </w:r>
      <w:r w:rsidRPr="00216479">
        <w:rPr>
          <w:rFonts w:asciiTheme="minorHAnsi" w:hAnsiTheme="minorHAnsi" w:cstheme="minorHAnsi"/>
          <w:noProof/>
        </w:rPr>
        <w:t>has worked hard to implement best practice</w:t>
      </w:r>
      <w:r>
        <w:rPr>
          <w:rFonts w:asciiTheme="minorHAnsi" w:hAnsiTheme="minorHAnsi" w:cstheme="minorHAnsi"/>
          <w:noProof/>
        </w:rPr>
        <w:t xml:space="preserve"> action</w:t>
      </w:r>
      <w:r w:rsidRPr="00216479">
        <w:rPr>
          <w:rFonts w:asciiTheme="minorHAnsi" w:hAnsiTheme="minorHAnsi" w:cstheme="minorHAnsi"/>
          <w:noProof/>
        </w:rPr>
        <w:t>s in order to meet their own sustainability goals with support from the GreenStep program and their peers.</w:t>
      </w:r>
      <w:r>
        <w:rPr>
          <w:rFonts w:asciiTheme="minorHAnsi" w:hAnsiTheme="minorHAnsi" w:cstheme="minorHAnsi"/>
        </w:rPr>
        <w:t xml:space="preserve"> Actions </w:t>
      </w:r>
      <w:r w:rsidRPr="00216479">
        <w:rPr>
          <w:rFonts w:asciiTheme="minorHAnsi" w:hAnsiTheme="minorHAnsi" w:cstheme="minorHAnsi"/>
        </w:rPr>
        <w:t xml:space="preserve">taken within the program focus on cost savings, energy use reduction, resource conservation, climate change, and the encouragement of civic innovation. You can learn more about </w:t>
      </w:r>
      <w:r w:rsidRPr="00B06D8E">
        <w:rPr>
          <w:rFonts w:asciiTheme="minorHAnsi" w:hAnsiTheme="minorHAnsi" w:cstheme="minorHAnsi"/>
          <w:noProof/>
        </w:rPr>
        <w:t>Saint Anthony Village</w:t>
      </w:r>
      <w:r w:rsidRPr="00216479">
        <w:rPr>
          <w:rFonts w:asciiTheme="minorHAnsi" w:hAnsiTheme="minorHAnsi" w:cstheme="minorHAnsi"/>
        </w:rPr>
        <w:t>’s efforts a</w:t>
      </w:r>
      <w:r>
        <w:rPr>
          <w:rFonts w:asciiTheme="minorHAnsi" w:hAnsiTheme="minorHAnsi" w:cstheme="minorHAnsi"/>
        </w:rPr>
        <w:t xml:space="preserve">t </w:t>
      </w:r>
      <w:hyperlink r:id="rId10" w:history="1">
        <w:r w:rsidR="0049198C" w:rsidRPr="008F65B0">
          <w:rPr>
            <w:rStyle w:val="Hyperlink"/>
            <w:noProof/>
          </w:rPr>
          <w:t>https://greenstep.pca.state.mn.us/city-detail/12419</w:t>
        </w:r>
      </w:hyperlink>
      <w:r>
        <w:t>.</w:t>
      </w:r>
    </w:p>
    <w:p w14:paraId="3002D63C" w14:textId="77777777" w:rsidR="00E332F7" w:rsidRPr="00216479" w:rsidRDefault="00E332F7" w:rsidP="008310EA">
      <w:pPr>
        <w:rPr>
          <w:rFonts w:asciiTheme="minorHAnsi" w:hAnsiTheme="minorHAnsi" w:cstheme="minorHAnsi"/>
        </w:rPr>
      </w:pPr>
    </w:p>
    <w:p w14:paraId="77E19230" w14:textId="77777777" w:rsidR="00E332F7" w:rsidRPr="00216479" w:rsidRDefault="00E332F7" w:rsidP="008310EA">
      <w:pPr>
        <w:rPr>
          <w:rFonts w:asciiTheme="minorHAnsi" w:hAnsiTheme="minorHAnsi" w:cstheme="minorHAnsi"/>
        </w:rPr>
      </w:pPr>
      <w:r w:rsidRPr="00216479">
        <w:rPr>
          <w:rFonts w:asciiTheme="minorHAnsi" w:hAnsiTheme="minorHAnsi" w:cstheme="minorHAnsi"/>
        </w:rPr>
        <w:t xml:space="preserve">“This award is a great achievement for </w:t>
      </w:r>
      <w:r>
        <w:rPr>
          <w:rFonts w:asciiTheme="minorHAnsi" w:hAnsiTheme="minorHAnsi" w:cstheme="minorHAnsi"/>
          <w:noProof/>
        </w:rPr>
        <w:t xml:space="preserve">the </w:t>
      </w:r>
      <w:r w:rsidRPr="00B06D8E">
        <w:rPr>
          <w:rFonts w:asciiTheme="minorHAnsi" w:hAnsiTheme="minorHAnsi" w:cstheme="minorHAnsi"/>
          <w:noProof/>
        </w:rPr>
        <w:t>City of Saint Anthony Village</w:t>
      </w:r>
      <w:r w:rsidRPr="00216479">
        <w:rPr>
          <w:rFonts w:asciiTheme="minorHAnsi" w:hAnsiTheme="minorHAnsi" w:cstheme="minorHAnsi"/>
          <w:noProof/>
        </w:rPr>
        <w:t xml:space="preserve">,” </w:t>
      </w:r>
      <w:r w:rsidRPr="00B06D8E">
        <w:rPr>
          <w:rFonts w:asciiTheme="minorHAnsi" w:hAnsiTheme="minorHAnsi" w:cstheme="minorHAnsi"/>
          <w:noProof/>
        </w:rPr>
        <w:t>Minette</w:t>
      </w:r>
      <w:r>
        <w:rPr>
          <w:rFonts w:asciiTheme="minorHAnsi" w:hAnsiTheme="minorHAnsi" w:cstheme="minorHAnsi"/>
          <w:noProof/>
        </w:rPr>
        <w:t xml:space="preserve"> </w:t>
      </w:r>
      <w:r w:rsidRPr="00216479">
        <w:rPr>
          <w:rFonts w:asciiTheme="minorHAnsi" w:hAnsiTheme="minorHAnsi" w:cstheme="minorHAnsi"/>
        </w:rPr>
        <w:t xml:space="preserve">continued. “And by being part of the program, </w:t>
      </w:r>
      <w:r w:rsidRPr="00B06D8E">
        <w:rPr>
          <w:rFonts w:asciiTheme="minorHAnsi" w:hAnsiTheme="minorHAnsi" w:cstheme="minorHAnsi"/>
          <w:noProof/>
        </w:rPr>
        <w:t>Saint Anthony Village</w:t>
      </w:r>
      <w:r>
        <w:rPr>
          <w:rFonts w:asciiTheme="minorHAnsi" w:hAnsiTheme="minorHAnsi" w:cstheme="minorHAnsi"/>
          <w:noProof/>
        </w:rPr>
        <w:t xml:space="preserve"> </w:t>
      </w:r>
      <w:r w:rsidRPr="00216479">
        <w:rPr>
          <w:rFonts w:asciiTheme="minorHAnsi" w:hAnsiTheme="minorHAnsi" w:cstheme="minorHAnsi"/>
        </w:rPr>
        <w:t>and our peers are helping to make Minnesota more resilient for the future while also helping our cities thrive economically.”</w:t>
      </w:r>
    </w:p>
    <w:p w14:paraId="23B225D6" w14:textId="77777777" w:rsidR="00E332F7" w:rsidRPr="00216479" w:rsidRDefault="00E332F7" w:rsidP="008310EA">
      <w:pPr>
        <w:rPr>
          <w:rFonts w:asciiTheme="minorHAnsi" w:hAnsiTheme="minorHAnsi" w:cstheme="minorHAnsi"/>
        </w:rPr>
      </w:pPr>
    </w:p>
    <w:p w14:paraId="046259E3" w14:textId="77777777" w:rsidR="00E332F7" w:rsidRPr="00216479" w:rsidRDefault="00E332F7" w:rsidP="008310EA">
      <w:pPr>
        <w:rPr>
          <w:rFonts w:asciiTheme="minorHAnsi" w:hAnsiTheme="minorHAnsi" w:cstheme="minorHAnsi"/>
        </w:rPr>
        <w:sectPr w:rsidR="00E332F7" w:rsidRPr="00216479" w:rsidSect="00E332F7">
          <w:footerReference w:type="default" r:id="rId11"/>
          <w:pgSz w:w="12240" w:h="15840"/>
          <w:pgMar w:top="576" w:right="864" w:bottom="576" w:left="864" w:header="720" w:footer="720" w:gutter="0"/>
          <w:pgNumType w:start="1"/>
          <w:cols w:space="720"/>
          <w:titlePg/>
          <w:docGrid w:linePitch="360"/>
        </w:sectPr>
      </w:pPr>
      <w:r w:rsidRPr="00216479">
        <w:rPr>
          <w:rFonts w:asciiTheme="minorHAnsi" w:hAnsiTheme="minorHAnsi" w:cstheme="minorHAnsi"/>
          <w:b/>
        </w:rPr>
        <w:t xml:space="preserve">About GreenStep: </w:t>
      </w:r>
      <w:r w:rsidRPr="00216479">
        <w:rPr>
          <w:rFonts w:asciiTheme="minorHAnsi" w:hAnsiTheme="minorHAnsi" w:cstheme="minorHAnsi"/>
        </w:rPr>
        <w:t xml:space="preserve">Minnesota GreenStep is a voluntary challenge, assistance, and recognition program to help cities and tribal nations achieve their sustainability and quality-of-life goals. </w:t>
      </w:r>
      <w:r>
        <w:rPr>
          <w:rFonts w:asciiTheme="minorHAnsi" w:hAnsiTheme="minorHAnsi" w:cstheme="minorHAnsi"/>
        </w:rPr>
        <w:t>T</w:t>
      </w:r>
      <w:r w:rsidRPr="00216479">
        <w:rPr>
          <w:rFonts w:asciiTheme="minorHAnsi" w:hAnsiTheme="minorHAnsi" w:cstheme="minorHAnsi"/>
        </w:rPr>
        <w:t xml:space="preserve">his free continuous improvement program is based upon 29 best practices that are tailored to Minnesota cities and tribal nations. More at </w:t>
      </w:r>
      <w:hyperlink r:id="rId12" w:history="1">
        <w:r w:rsidRPr="00216479">
          <w:rPr>
            <w:rStyle w:val="Hyperlink"/>
            <w:rFonts w:asciiTheme="minorHAnsi" w:hAnsiTheme="minorHAnsi" w:cstheme="minorHAnsi"/>
          </w:rPr>
          <w:t>www.MnGreenStep.org</w:t>
        </w:r>
      </w:hyperlink>
      <w:r w:rsidRPr="00216479">
        <w:rPr>
          <w:rFonts w:asciiTheme="minorHAnsi" w:hAnsiTheme="minorHAnsi" w:cstheme="minorHAnsi"/>
        </w:rPr>
        <w:t>.</w:t>
      </w:r>
    </w:p>
    <w:p w14:paraId="4C1F1675" w14:textId="77777777" w:rsidR="00E332F7" w:rsidRPr="00216479" w:rsidRDefault="00E332F7" w:rsidP="008310EA">
      <w:pPr>
        <w:rPr>
          <w:rFonts w:asciiTheme="minorHAnsi" w:hAnsiTheme="minorHAnsi" w:cstheme="minorHAnsi"/>
        </w:rPr>
        <w:sectPr w:rsidR="00E332F7" w:rsidRPr="00216479" w:rsidSect="00CD7B13">
          <w:footerReference w:type="default" r:id="rId13"/>
          <w:type w:val="continuous"/>
          <w:pgSz w:w="12240" w:h="15840"/>
          <w:pgMar w:top="576" w:right="864" w:bottom="576" w:left="864" w:header="720" w:footer="720" w:gutter="0"/>
          <w:cols w:space="720"/>
          <w:titlePg/>
          <w:docGrid w:linePitch="360"/>
        </w:sectPr>
      </w:pPr>
    </w:p>
    <w:p w14:paraId="5FAD5ACC" w14:textId="77777777" w:rsidR="00E332F7" w:rsidRPr="00216479" w:rsidRDefault="00E332F7" w:rsidP="008310EA">
      <w:pPr>
        <w:jc w:val="center"/>
        <w:rPr>
          <w:rFonts w:asciiTheme="minorHAnsi" w:hAnsiTheme="minorHAnsi" w:cstheme="minorHAnsi"/>
        </w:rPr>
      </w:pPr>
      <w:r w:rsidRPr="00216479">
        <w:rPr>
          <w:rFonts w:asciiTheme="minorHAnsi" w:hAnsiTheme="minorHAnsi" w:cstheme="minorHAnsi"/>
        </w:rPr>
        <w:t>###</w:t>
      </w:r>
    </w:p>
    <w:p w14:paraId="18812B37" w14:textId="77777777" w:rsidR="00E332F7" w:rsidRDefault="00E332F7" w:rsidP="008310EA">
      <w:pPr>
        <w:sectPr w:rsidR="00E332F7" w:rsidSect="00A66E7E">
          <w:footerReference w:type="default" r:id="rId14"/>
          <w:type w:val="continuous"/>
          <w:pgSz w:w="12240" w:h="15840"/>
          <w:pgMar w:top="576" w:right="864" w:bottom="576" w:left="864" w:header="720" w:footer="720" w:gutter="0"/>
          <w:cols w:space="720"/>
          <w:titlePg/>
          <w:docGrid w:linePitch="360"/>
        </w:sectPr>
      </w:pPr>
    </w:p>
    <w:p w14:paraId="708A31EA" w14:textId="77777777" w:rsidR="00E332F7" w:rsidRPr="008310EA" w:rsidRDefault="00E332F7" w:rsidP="008310EA"/>
    <w:sectPr w:rsidR="00E332F7" w:rsidRPr="008310EA" w:rsidSect="00E332F7">
      <w:footerReference w:type="default" r:id="rId15"/>
      <w:type w:val="continuous"/>
      <w:pgSz w:w="12240" w:h="15840"/>
      <w:pgMar w:top="576" w:right="864" w:bottom="576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9DBB3" w14:textId="77777777" w:rsidR="00E332F7" w:rsidRDefault="00E332F7">
      <w:r>
        <w:separator/>
      </w:r>
    </w:p>
  </w:endnote>
  <w:endnote w:type="continuationSeparator" w:id="0">
    <w:p w14:paraId="11C16005" w14:textId="77777777" w:rsidR="00E332F7" w:rsidRDefault="00E33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94015" w14:textId="77777777" w:rsidR="00E332F7" w:rsidRDefault="00E332F7" w:rsidP="002007FF">
    <w:pPr>
      <w:pStyle w:val="Footer"/>
    </w:pPr>
  </w:p>
  <w:p w14:paraId="53DC4884" w14:textId="77777777" w:rsidR="00E332F7" w:rsidRPr="002007FF" w:rsidRDefault="00E332F7" w:rsidP="002007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0043A" w14:textId="77777777" w:rsidR="00E332F7" w:rsidRDefault="00E332F7" w:rsidP="002007FF">
    <w:pPr>
      <w:pStyle w:val="Footer"/>
    </w:pPr>
  </w:p>
  <w:p w14:paraId="730F11CA" w14:textId="77777777" w:rsidR="00E332F7" w:rsidRPr="002007FF" w:rsidRDefault="00E332F7" w:rsidP="002007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6D336" w14:textId="77777777" w:rsidR="00E332F7" w:rsidRDefault="00E332F7" w:rsidP="002007FF">
    <w:pPr>
      <w:pStyle w:val="Footer"/>
    </w:pPr>
  </w:p>
  <w:p w14:paraId="00117B03" w14:textId="77777777" w:rsidR="00E332F7" w:rsidRPr="002007FF" w:rsidRDefault="00E332F7" w:rsidP="002007F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646BD" w14:textId="77777777" w:rsidR="0078626B" w:rsidRDefault="0078626B" w:rsidP="002007FF">
    <w:pPr>
      <w:pStyle w:val="Footer"/>
    </w:pPr>
  </w:p>
  <w:p w14:paraId="0254B1E2" w14:textId="77777777" w:rsidR="0078626B" w:rsidRPr="002007FF" w:rsidRDefault="0078626B" w:rsidP="002007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F73D6" w14:textId="77777777" w:rsidR="00E332F7" w:rsidRDefault="00E332F7">
      <w:r>
        <w:separator/>
      </w:r>
    </w:p>
  </w:footnote>
  <w:footnote w:type="continuationSeparator" w:id="0">
    <w:p w14:paraId="60431441" w14:textId="77777777" w:rsidR="00E332F7" w:rsidRDefault="00E332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4455623"/>
    <w:multiLevelType w:val="hybridMultilevel"/>
    <w:tmpl w:val="30AA44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1">
    <w:nsid w:val="2FAB670F"/>
    <w:multiLevelType w:val="hybridMultilevel"/>
    <w:tmpl w:val="D85A8570"/>
    <w:lvl w:ilvl="0" w:tplc="44F4C0E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6CF0744C"/>
    <w:multiLevelType w:val="hybridMultilevel"/>
    <w:tmpl w:val="C6900B86"/>
    <w:lvl w:ilvl="0" w:tplc="44F4C0E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7E00162C"/>
    <w:multiLevelType w:val="hybridMultilevel"/>
    <w:tmpl w:val="8EFC05FA"/>
    <w:lvl w:ilvl="0" w:tplc="978C83A4">
      <w:numFmt w:val="bullet"/>
      <w:lvlText w:val=""/>
      <w:lvlJc w:val="left"/>
      <w:pPr>
        <w:tabs>
          <w:tab w:val="num" w:pos="1800"/>
        </w:tabs>
        <w:ind w:left="1800" w:hanging="720"/>
      </w:pPr>
      <w:rPr>
        <w:rFonts w:ascii="Symbol" w:eastAsia="Times New Roman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16315824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342756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83731029">
    <w:abstractNumId w:val="0"/>
  </w:num>
  <w:num w:numId="4" w16cid:durableId="1739670406">
    <w:abstractNumId w:val="2"/>
  </w:num>
  <w:num w:numId="5" w16cid:durableId="573468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rawingGridHorizontalSpacing w:val="187"/>
  <w:displayVerticalDrawingGridEvery w:val="2"/>
  <w:characterSpacingControl w:val="doNotCompress"/>
  <w:hdrShapeDefaults>
    <o:shapedefaults v:ext="edit" spidmax="2050">
      <o:colormru v:ext="edit" colors="#245397,#78a22f,#e4ec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DD5"/>
    <w:rsid w:val="00005025"/>
    <w:rsid w:val="00006007"/>
    <w:rsid w:val="00015115"/>
    <w:rsid w:val="00024DB6"/>
    <w:rsid w:val="00027037"/>
    <w:rsid w:val="00033E0D"/>
    <w:rsid w:val="000426C5"/>
    <w:rsid w:val="00044B6D"/>
    <w:rsid w:val="00044ECD"/>
    <w:rsid w:val="00046616"/>
    <w:rsid w:val="000505DE"/>
    <w:rsid w:val="000518CD"/>
    <w:rsid w:val="00052A41"/>
    <w:rsid w:val="000554C0"/>
    <w:rsid w:val="000573E6"/>
    <w:rsid w:val="000620CC"/>
    <w:rsid w:val="0009002E"/>
    <w:rsid w:val="000900F5"/>
    <w:rsid w:val="000A23FB"/>
    <w:rsid w:val="000A3EC6"/>
    <w:rsid w:val="000A4804"/>
    <w:rsid w:val="000B09FC"/>
    <w:rsid w:val="000C02FA"/>
    <w:rsid w:val="000D75BB"/>
    <w:rsid w:val="000F140F"/>
    <w:rsid w:val="000F39E3"/>
    <w:rsid w:val="000F3D4A"/>
    <w:rsid w:val="000F52A8"/>
    <w:rsid w:val="000F77CD"/>
    <w:rsid w:val="000F7B2A"/>
    <w:rsid w:val="00104289"/>
    <w:rsid w:val="00111895"/>
    <w:rsid w:val="00111AFB"/>
    <w:rsid w:val="00125755"/>
    <w:rsid w:val="00130F72"/>
    <w:rsid w:val="001353DB"/>
    <w:rsid w:val="00142E7A"/>
    <w:rsid w:val="00157899"/>
    <w:rsid w:val="00160B2D"/>
    <w:rsid w:val="00161896"/>
    <w:rsid w:val="0017415F"/>
    <w:rsid w:val="001753D7"/>
    <w:rsid w:val="00180EFF"/>
    <w:rsid w:val="001936DD"/>
    <w:rsid w:val="001A6657"/>
    <w:rsid w:val="001D080D"/>
    <w:rsid w:val="001D3527"/>
    <w:rsid w:val="001D7902"/>
    <w:rsid w:val="001F0DD5"/>
    <w:rsid w:val="001F3C5B"/>
    <w:rsid w:val="002007FF"/>
    <w:rsid w:val="00203855"/>
    <w:rsid w:val="002056AC"/>
    <w:rsid w:val="002106BD"/>
    <w:rsid w:val="00215421"/>
    <w:rsid w:val="00216479"/>
    <w:rsid w:val="00220CEA"/>
    <w:rsid w:val="00220D54"/>
    <w:rsid w:val="002222BA"/>
    <w:rsid w:val="00224117"/>
    <w:rsid w:val="00225BAA"/>
    <w:rsid w:val="00235199"/>
    <w:rsid w:val="002402F9"/>
    <w:rsid w:val="0024278E"/>
    <w:rsid w:val="00252D86"/>
    <w:rsid w:val="00253BEA"/>
    <w:rsid w:val="00254265"/>
    <w:rsid w:val="00264681"/>
    <w:rsid w:val="00271922"/>
    <w:rsid w:val="00283CE5"/>
    <w:rsid w:val="00291B8C"/>
    <w:rsid w:val="002A1D4B"/>
    <w:rsid w:val="002A325F"/>
    <w:rsid w:val="002A3C8B"/>
    <w:rsid w:val="002A42D4"/>
    <w:rsid w:val="002A5F25"/>
    <w:rsid w:val="002B7104"/>
    <w:rsid w:val="002C550D"/>
    <w:rsid w:val="002C593F"/>
    <w:rsid w:val="002E2E92"/>
    <w:rsid w:val="002E3B74"/>
    <w:rsid w:val="002E7700"/>
    <w:rsid w:val="002F4F7F"/>
    <w:rsid w:val="002F629A"/>
    <w:rsid w:val="00302A21"/>
    <w:rsid w:val="00311A4A"/>
    <w:rsid w:val="003246B5"/>
    <w:rsid w:val="00331CED"/>
    <w:rsid w:val="00332710"/>
    <w:rsid w:val="00337CBE"/>
    <w:rsid w:val="003414E1"/>
    <w:rsid w:val="003667B8"/>
    <w:rsid w:val="003723C6"/>
    <w:rsid w:val="00377952"/>
    <w:rsid w:val="00381CCE"/>
    <w:rsid w:val="00383400"/>
    <w:rsid w:val="0038677D"/>
    <w:rsid w:val="00386ECE"/>
    <w:rsid w:val="003A2B53"/>
    <w:rsid w:val="003A350B"/>
    <w:rsid w:val="003B14BE"/>
    <w:rsid w:val="003B3445"/>
    <w:rsid w:val="003C4DF0"/>
    <w:rsid w:val="003D2F0A"/>
    <w:rsid w:val="003D386E"/>
    <w:rsid w:val="003E5B52"/>
    <w:rsid w:val="003F1248"/>
    <w:rsid w:val="003F55AC"/>
    <w:rsid w:val="00405F6C"/>
    <w:rsid w:val="004128F0"/>
    <w:rsid w:val="004145F8"/>
    <w:rsid w:val="00425AD8"/>
    <w:rsid w:val="00436D16"/>
    <w:rsid w:val="00441723"/>
    <w:rsid w:val="00447D2C"/>
    <w:rsid w:val="0045292E"/>
    <w:rsid w:val="00475740"/>
    <w:rsid w:val="00475F71"/>
    <w:rsid w:val="00482541"/>
    <w:rsid w:val="0049198C"/>
    <w:rsid w:val="00493622"/>
    <w:rsid w:val="004A659F"/>
    <w:rsid w:val="004B129E"/>
    <w:rsid w:val="004B2915"/>
    <w:rsid w:val="004B2FEA"/>
    <w:rsid w:val="004B7BCE"/>
    <w:rsid w:val="004C0472"/>
    <w:rsid w:val="004C1AB5"/>
    <w:rsid w:val="004C7FAE"/>
    <w:rsid w:val="004D2739"/>
    <w:rsid w:val="004E033F"/>
    <w:rsid w:val="004E73B7"/>
    <w:rsid w:val="00500061"/>
    <w:rsid w:val="00504268"/>
    <w:rsid w:val="00505455"/>
    <w:rsid w:val="0050640B"/>
    <w:rsid w:val="0051686A"/>
    <w:rsid w:val="005200A3"/>
    <w:rsid w:val="00520CBA"/>
    <w:rsid w:val="005222A2"/>
    <w:rsid w:val="005313F1"/>
    <w:rsid w:val="00531E6B"/>
    <w:rsid w:val="00536DD3"/>
    <w:rsid w:val="005407B0"/>
    <w:rsid w:val="00542499"/>
    <w:rsid w:val="00546DA6"/>
    <w:rsid w:val="00554350"/>
    <w:rsid w:val="00565416"/>
    <w:rsid w:val="00572902"/>
    <w:rsid w:val="005764CA"/>
    <w:rsid w:val="005771CD"/>
    <w:rsid w:val="0058278E"/>
    <w:rsid w:val="005842DE"/>
    <w:rsid w:val="0059018C"/>
    <w:rsid w:val="005A3761"/>
    <w:rsid w:val="005B5846"/>
    <w:rsid w:val="005C25B7"/>
    <w:rsid w:val="005C509B"/>
    <w:rsid w:val="005C5A32"/>
    <w:rsid w:val="005C780D"/>
    <w:rsid w:val="005F0C24"/>
    <w:rsid w:val="006272B3"/>
    <w:rsid w:val="006311BD"/>
    <w:rsid w:val="0063216F"/>
    <w:rsid w:val="00640A47"/>
    <w:rsid w:val="006432A6"/>
    <w:rsid w:val="006453C4"/>
    <w:rsid w:val="00650AB6"/>
    <w:rsid w:val="006534CF"/>
    <w:rsid w:val="00655B41"/>
    <w:rsid w:val="00671523"/>
    <w:rsid w:val="00672F45"/>
    <w:rsid w:val="006A372F"/>
    <w:rsid w:val="006A49D4"/>
    <w:rsid w:val="006A55B1"/>
    <w:rsid w:val="006B6805"/>
    <w:rsid w:val="006C360F"/>
    <w:rsid w:val="006C47E8"/>
    <w:rsid w:val="006D17A3"/>
    <w:rsid w:val="006D450D"/>
    <w:rsid w:val="006D7176"/>
    <w:rsid w:val="006E4EE2"/>
    <w:rsid w:val="006F2E17"/>
    <w:rsid w:val="006F389B"/>
    <w:rsid w:val="006F692B"/>
    <w:rsid w:val="007120CA"/>
    <w:rsid w:val="00722485"/>
    <w:rsid w:val="00727458"/>
    <w:rsid w:val="0073007B"/>
    <w:rsid w:val="00735406"/>
    <w:rsid w:val="00736CEC"/>
    <w:rsid w:val="00741B81"/>
    <w:rsid w:val="007442C6"/>
    <w:rsid w:val="00745B8E"/>
    <w:rsid w:val="00747E7B"/>
    <w:rsid w:val="007510AE"/>
    <w:rsid w:val="00766F88"/>
    <w:rsid w:val="007674D5"/>
    <w:rsid w:val="00782532"/>
    <w:rsid w:val="00784AC1"/>
    <w:rsid w:val="0078626B"/>
    <w:rsid w:val="00791569"/>
    <w:rsid w:val="00793890"/>
    <w:rsid w:val="00793CEE"/>
    <w:rsid w:val="007A2BA9"/>
    <w:rsid w:val="007A5303"/>
    <w:rsid w:val="007B091A"/>
    <w:rsid w:val="007B1824"/>
    <w:rsid w:val="007B4503"/>
    <w:rsid w:val="007B48EF"/>
    <w:rsid w:val="007C1CB5"/>
    <w:rsid w:val="007C3D19"/>
    <w:rsid w:val="007F6DC7"/>
    <w:rsid w:val="00800CAE"/>
    <w:rsid w:val="0080539B"/>
    <w:rsid w:val="00806911"/>
    <w:rsid w:val="008169BB"/>
    <w:rsid w:val="0082013B"/>
    <w:rsid w:val="00825F50"/>
    <w:rsid w:val="008310EA"/>
    <w:rsid w:val="00834F5F"/>
    <w:rsid w:val="00835145"/>
    <w:rsid w:val="008368FB"/>
    <w:rsid w:val="00840485"/>
    <w:rsid w:val="008501AF"/>
    <w:rsid w:val="008531CA"/>
    <w:rsid w:val="00862BAD"/>
    <w:rsid w:val="00864612"/>
    <w:rsid w:val="00894F48"/>
    <w:rsid w:val="008A5001"/>
    <w:rsid w:val="008B143C"/>
    <w:rsid w:val="008B7B31"/>
    <w:rsid w:val="008D14AE"/>
    <w:rsid w:val="008D6F3A"/>
    <w:rsid w:val="008E2469"/>
    <w:rsid w:val="008E386E"/>
    <w:rsid w:val="008F2654"/>
    <w:rsid w:val="008F766B"/>
    <w:rsid w:val="00904F3F"/>
    <w:rsid w:val="009056CB"/>
    <w:rsid w:val="00910637"/>
    <w:rsid w:val="00913597"/>
    <w:rsid w:val="00915356"/>
    <w:rsid w:val="00927A95"/>
    <w:rsid w:val="009306DC"/>
    <w:rsid w:val="00937E5D"/>
    <w:rsid w:val="009551FE"/>
    <w:rsid w:val="0096455F"/>
    <w:rsid w:val="0097399A"/>
    <w:rsid w:val="00974EFF"/>
    <w:rsid w:val="00975E64"/>
    <w:rsid w:val="0098770D"/>
    <w:rsid w:val="009A2437"/>
    <w:rsid w:val="009B497A"/>
    <w:rsid w:val="009B4BFF"/>
    <w:rsid w:val="009C54B4"/>
    <w:rsid w:val="009D1844"/>
    <w:rsid w:val="009D2359"/>
    <w:rsid w:val="009E0152"/>
    <w:rsid w:val="00A0007C"/>
    <w:rsid w:val="00A06D6B"/>
    <w:rsid w:val="00A0755B"/>
    <w:rsid w:val="00A10197"/>
    <w:rsid w:val="00A22580"/>
    <w:rsid w:val="00A24647"/>
    <w:rsid w:val="00A51F9B"/>
    <w:rsid w:val="00A53F89"/>
    <w:rsid w:val="00A546FC"/>
    <w:rsid w:val="00A66E7E"/>
    <w:rsid w:val="00A670C3"/>
    <w:rsid w:val="00A73F86"/>
    <w:rsid w:val="00A828A4"/>
    <w:rsid w:val="00A86FFA"/>
    <w:rsid w:val="00A93913"/>
    <w:rsid w:val="00A97E65"/>
    <w:rsid w:val="00AA049F"/>
    <w:rsid w:val="00AA050F"/>
    <w:rsid w:val="00AA1A61"/>
    <w:rsid w:val="00AC1764"/>
    <w:rsid w:val="00AC5E30"/>
    <w:rsid w:val="00AD0D10"/>
    <w:rsid w:val="00AD3451"/>
    <w:rsid w:val="00AD4B77"/>
    <w:rsid w:val="00AE2497"/>
    <w:rsid w:val="00AF1B4B"/>
    <w:rsid w:val="00AF5D48"/>
    <w:rsid w:val="00B07DDF"/>
    <w:rsid w:val="00B230CC"/>
    <w:rsid w:val="00B23BB4"/>
    <w:rsid w:val="00B24E55"/>
    <w:rsid w:val="00B30E2A"/>
    <w:rsid w:val="00B34AE1"/>
    <w:rsid w:val="00B57009"/>
    <w:rsid w:val="00B75229"/>
    <w:rsid w:val="00B8322D"/>
    <w:rsid w:val="00B8795E"/>
    <w:rsid w:val="00BA2F20"/>
    <w:rsid w:val="00BB1202"/>
    <w:rsid w:val="00BB4C50"/>
    <w:rsid w:val="00BB7EE6"/>
    <w:rsid w:val="00BC09B1"/>
    <w:rsid w:val="00BD564A"/>
    <w:rsid w:val="00BE2B38"/>
    <w:rsid w:val="00BE3F68"/>
    <w:rsid w:val="00BE6191"/>
    <w:rsid w:val="00BE6DA0"/>
    <w:rsid w:val="00BF02D6"/>
    <w:rsid w:val="00BF4189"/>
    <w:rsid w:val="00BF44D1"/>
    <w:rsid w:val="00BF70E9"/>
    <w:rsid w:val="00C00FC3"/>
    <w:rsid w:val="00C01597"/>
    <w:rsid w:val="00C05321"/>
    <w:rsid w:val="00C1345A"/>
    <w:rsid w:val="00C256E5"/>
    <w:rsid w:val="00C2713D"/>
    <w:rsid w:val="00C30642"/>
    <w:rsid w:val="00C34114"/>
    <w:rsid w:val="00C379A3"/>
    <w:rsid w:val="00C61130"/>
    <w:rsid w:val="00C722E1"/>
    <w:rsid w:val="00C75DA3"/>
    <w:rsid w:val="00C94577"/>
    <w:rsid w:val="00CB2018"/>
    <w:rsid w:val="00CB374F"/>
    <w:rsid w:val="00CB56B0"/>
    <w:rsid w:val="00CC577A"/>
    <w:rsid w:val="00CD2F59"/>
    <w:rsid w:val="00CD7B13"/>
    <w:rsid w:val="00CF0F8D"/>
    <w:rsid w:val="00CF15B5"/>
    <w:rsid w:val="00CF1AE0"/>
    <w:rsid w:val="00CF242B"/>
    <w:rsid w:val="00CF3406"/>
    <w:rsid w:val="00CF36D2"/>
    <w:rsid w:val="00CF38EF"/>
    <w:rsid w:val="00D021F3"/>
    <w:rsid w:val="00D0313F"/>
    <w:rsid w:val="00D0370C"/>
    <w:rsid w:val="00D1717A"/>
    <w:rsid w:val="00D202BB"/>
    <w:rsid w:val="00D25FA9"/>
    <w:rsid w:val="00D4385E"/>
    <w:rsid w:val="00D44D13"/>
    <w:rsid w:val="00D538AA"/>
    <w:rsid w:val="00D63D97"/>
    <w:rsid w:val="00D72B1E"/>
    <w:rsid w:val="00D85580"/>
    <w:rsid w:val="00D911F2"/>
    <w:rsid w:val="00D9194F"/>
    <w:rsid w:val="00D93456"/>
    <w:rsid w:val="00D95435"/>
    <w:rsid w:val="00D95BEA"/>
    <w:rsid w:val="00D9763D"/>
    <w:rsid w:val="00DA1734"/>
    <w:rsid w:val="00DB6940"/>
    <w:rsid w:val="00DD15CF"/>
    <w:rsid w:val="00DD484A"/>
    <w:rsid w:val="00DD7AE8"/>
    <w:rsid w:val="00DE24CF"/>
    <w:rsid w:val="00DE40B3"/>
    <w:rsid w:val="00DE5CA8"/>
    <w:rsid w:val="00DE743B"/>
    <w:rsid w:val="00DF6AA6"/>
    <w:rsid w:val="00E13CE8"/>
    <w:rsid w:val="00E1513F"/>
    <w:rsid w:val="00E20E95"/>
    <w:rsid w:val="00E24378"/>
    <w:rsid w:val="00E332F7"/>
    <w:rsid w:val="00E338D9"/>
    <w:rsid w:val="00E35424"/>
    <w:rsid w:val="00E5433D"/>
    <w:rsid w:val="00E61127"/>
    <w:rsid w:val="00E65B42"/>
    <w:rsid w:val="00E660FF"/>
    <w:rsid w:val="00E700F7"/>
    <w:rsid w:val="00E75E34"/>
    <w:rsid w:val="00E93A7D"/>
    <w:rsid w:val="00E95B3F"/>
    <w:rsid w:val="00E9712F"/>
    <w:rsid w:val="00EA417E"/>
    <w:rsid w:val="00EB12D4"/>
    <w:rsid w:val="00EC364D"/>
    <w:rsid w:val="00ED0B8C"/>
    <w:rsid w:val="00ED166D"/>
    <w:rsid w:val="00ED2FEE"/>
    <w:rsid w:val="00EE17F7"/>
    <w:rsid w:val="00EE3667"/>
    <w:rsid w:val="00EF3355"/>
    <w:rsid w:val="00EF400C"/>
    <w:rsid w:val="00F05E08"/>
    <w:rsid w:val="00F12AB4"/>
    <w:rsid w:val="00F13193"/>
    <w:rsid w:val="00F259D7"/>
    <w:rsid w:val="00F363DB"/>
    <w:rsid w:val="00F432E6"/>
    <w:rsid w:val="00F46D7E"/>
    <w:rsid w:val="00F52065"/>
    <w:rsid w:val="00F5540D"/>
    <w:rsid w:val="00F60B3F"/>
    <w:rsid w:val="00F73461"/>
    <w:rsid w:val="00F92C8D"/>
    <w:rsid w:val="00FA4FA0"/>
    <w:rsid w:val="00FC0701"/>
    <w:rsid w:val="00FD1378"/>
    <w:rsid w:val="00FD4E94"/>
    <w:rsid w:val="00FE3860"/>
    <w:rsid w:val="00FF4283"/>
    <w:rsid w:val="00FF4B76"/>
    <w:rsid w:val="00FF500C"/>
    <w:rsid w:val="00FF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245397,#78a22f,#e4ecf8"/>
    </o:shapedefaults>
    <o:shapelayout v:ext="edit">
      <o:idmap v:ext="edit" data="2"/>
    </o:shapelayout>
  </w:shapeDefaults>
  <w:decimalSymbol w:val="."/>
  <w:listSeparator w:val=","/>
  <w14:docId w14:val="4C9A4DB8"/>
  <w15:docId w15:val="{3347FDAB-15E4-4EE9-AA51-BC3446016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6CE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4D273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ocked/>
    <w:rsid w:val="004D2739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locked/>
    <w:rsid w:val="00431964"/>
    <w:rPr>
      <w:color w:val="0000FF"/>
      <w:u w:val="single"/>
    </w:rPr>
  </w:style>
  <w:style w:type="paragraph" w:customStyle="1" w:styleId="releasetitle">
    <w:name w:val="release title"/>
    <w:basedOn w:val="Normal"/>
    <w:rsid w:val="00D82D2F"/>
    <w:pPr>
      <w:jc w:val="center"/>
    </w:pPr>
    <w:rPr>
      <w:rFonts w:ascii="Calibri" w:hAnsi="Calibri"/>
      <w:b/>
      <w:sz w:val="36"/>
      <w:szCs w:val="36"/>
    </w:rPr>
  </w:style>
  <w:style w:type="paragraph" w:customStyle="1" w:styleId="contacttitle">
    <w:name w:val="contact title"/>
    <w:basedOn w:val="Normal"/>
    <w:rsid w:val="00D82D2F"/>
    <w:rPr>
      <w:rFonts w:ascii="Palatino Linotype" w:hAnsi="Palatino Linotype"/>
      <w:b/>
    </w:rPr>
  </w:style>
  <w:style w:type="paragraph" w:customStyle="1" w:styleId="contactdetails">
    <w:name w:val="contact details"/>
    <w:basedOn w:val="Normal"/>
    <w:rsid w:val="00D82D2F"/>
    <w:rPr>
      <w:rFonts w:ascii="Palatino Linotype" w:hAnsi="Palatino Linotype"/>
      <w:sz w:val="22"/>
      <w:szCs w:val="22"/>
    </w:rPr>
  </w:style>
  <w:style w:type="paragraph" w:customStyle="1" w:styleId="pressrelease">
    <w:name w:val="press release"/>
    <w:basedOn w:val="Normal"/>
    <w:rsid w:val="00D82D2F"/>
    <w:pPr>
      <w:jc w:val="center"/>
    </w:pPr>
    <w:rPr>
      <w:rFonts w:ascii="Calibri" w:hAnsi="Calibri"/>
      <w:b/>
      <w:color w:val="FFFFFF"/>
      <w:spacing w:val="48"/>
      <w:sz w:val="30"/>
      <w:szCs w:val="30"/>
    </w:rPr>
  </w:style>
  <w:style w:type="paragraph" w:customStyle="1" w:styleId="releasedate">
    <w:name w:val="release date"/>
    <w:basedOn w:val="Normal"/>
    <w:rsid w:val="00D82D2F"/>
    <w:pPr>
      <w:jc w:val="right"/>
    </w:pPr>
    <w:rPr>
      <w:rFonts w:ascii="Calibri" w:hAnsi="Calibri"/>
      <w:b/>
      <w:color w:val="FFFFFF"/>
    </w:rPr>
  </w:style>
  <w:style w:type="paragraph" w:customStyle="1" w:styleId="BodyText1">
    <w:name w:val="Body Text1"/>
    <w:basedOn w:val="Normal"/>
    <w:rsid w:val="00D82D2F"/>
    <w:rPr>
      <w:rFonts w:ascii="Palatino Linotype" w:hAnsi="Palatino Linotype"/>
    </w:rPr>
  </w:style>
  <w:style w:type="paragraph" w:customStyle="1" w:styleId="releasefooter">
    <w:name w:val="release footer"/>
    <w:basedOn w:val="Footer"/>
    <w:rsid w:val="00D82D2F"/>
    <w:rPr>
      <w:rFonts w:ascii="Palatino Linotype" w:hAnsi="Palatino Linotype" w:cs="Arial"/>
      <w:color w:val="245397"/>
      <w:sz w:val="18"/>
      <w:szCs w:val="18"/>
    </w:rPr>
  </w:style>
  <w:style w:type="paragraph" w:customStyle="1" w:styleId="releasehelping">
    <w:name w:val="release helping"/>
    <w:basedOn w:val="Normal"/>
    <w:rsid w:val="00D82D2F"/>
    <w:pPr>
      <w:jc w:val="center"/>
    </w:pPr>
    <w:rPr>
      <w:rFonts w:ascii="Palatino Linotype" w:hAnsi="Palatino Linotype"/>
      <w:b/>
      <w:color w:val="FFFFFF"/>
      <w:spacing w:val="48"/>
      <w:sz w:val="20"/>
      <w:szCs w:val="20"/>
    </w:rPr>
  </w:style>
  <w:style w:type="character" w:styleId="FollowedHyperlink">
    <w:name w:val="FollowedHyperlink"/>
    <w:locked/>
    <w:rsid w:val="004060CE"/>
    <w:rPr>
      <w:color w:val="800080"/>
      <w:u w:val="single"/>
    </w:rPr>
  </w:style>
  <w:style w:type="character" w:styleId="CommentReference">
    <w:name w:val="annotation reference"/>
    <w:locked/>
    <w:rsid w:val="00CF772A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CF77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F772A"/>
  </w:style>
  <w:style w:type="paragraph" w:styleId="CommentSubject">
    <w:name w:val="annotation subject"/>
    <w:basedOn w:val="CommentText"/>
    <w:next w:val="CommentText"/>
    <w:link w:val="CommentSubjectChar"/>
    <w:locked/>
    <w:rsid w:val="00CF772A"/>
    <w:rPr>
      <w:b/>
      <w:bCs/>
    </w:rPr>
  </w:style>
  <w:style w:type="character" w:customStyle="1" w:styleId="CommentSubjectChar">
    <w:name w:val="Comment Subject Char"/>
    <w:link w:val="CommentSubject"/>
    <w:rsid w:val="00CF772A"/>
    <w:rPr>
      <w:b/>
      <w:bCs/>
    </w:rPr>
  </w:style>
  <w:style w:type="paragraph" w:styleId="BalloonText">
    <w:name w:val="Balloon Text"/>
    <w:basedOn w:val="Normal"/>
    <w:link w:val="BalloonTextChar"/>
    <w:locked/>
    <w:rsid w:val="00CF77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F772A"/>
    <w:rPr>
      <w:rFonts w:ascii="Tahoma" w:hAnsi="Tahoma" w:cs="Tahoma"/>
      <w:sz w:val="16"/>
      <w:szCs w:val="16"/>
    </w:rPr>
  </w:style>
  <w:style w:type="character" w:customStyle="1" w:styleId="protocol">
    <w:name w:val="protocol"/>
    <w:basedOn w:val="DefaultParagraphFont"/>
    <w:rsid w:val="007510AE"/>
  </w:style>
  <w:style w:type="character" w:styleId="UnresolvedMention">
    <w:name w:val="Unresolved Mention"/>
    <w:basedOn w:val="DefaultParagraphFont"/>
    <w:uiPriority w:val="99"/>
    <w:semiHidden/>
    <w:unhideWhenUsed/>
    <w:rsid w:val="00BB120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145F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7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nGreenStep.or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yperlink" Target="https://greenstep.pca.state.mn.us/city-detail/1241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ie0235\AppData\Local\Temp\GreenStep_pressrelease_template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C8BA6-3737-44B6-8812-B67C4D5B1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GreenStep_pressrelease_template-1</Template>
  <TotalTime>2</TotalTime>
  <Pages>2</Pages>
  <Words>299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CFANS</Company>
  <LinksUpToDate>false</LinksUpToDate>
  <CharactersWithSpaces>2203</CharactersWithSpaces>
  <SharedDoc>false</SharedDoc>
  <HLinks>
    <vt:vector size="12" baseType="variant">
      <vt:variant>
        <vt:i4>2490467</vt:i4>
      </vt:variant>
      <vt:variant>
        <vt:i4>72</vt:i4>
      </vt:variant>
      <vt:variant>
        <vt:i4>0</vt:i4>
      </vt:variant>
      <vt:variant>
        <vt:i4>5</vt:i4>
      </vt:variant>
      <vt:variant>
        <vt:lpwstr>http://www.mngreenstep.org/</vt:lpwstr>
      </vt:variant>
      <vt:variant>
        <vt:lpwstr/>
      </vt:variant>
      <vt:variant>
        <vt:i4>2490426</vt:i4>
      </vt:variant>
      <vt:variant>
        <vt:i4>54</vt:i4>
      </vt:variant>
      <vt:variant>
        <vt:i4>0</vt:i4>
      </vt:variant>
      <vt:variant>
        <vt:i4>5</vt:i4>
      </vt:variant>
      <vt:variant>
        <vt:lpwstr>http://mngreenstep.org/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Thiede</dc:creator>
  <cp:keywords/>
  <cp:lastModifiedBy>Mroz-Risse, Kristin (She/Her/Hers) (MPCA)</cp:lastModifiedBy>
  <cp:revision>2</cp:revision>
  <cp:lastPrinted>2010-09-21T20:42:00Z</cp:lastPrinted>
  <dcterms:created xsi:type="dcterms:W3CDTF">2024-07-05T20:29:00Z</dcterms:created>
  <dcterms:modified xsi:type="dcterms:W3CDTF">2024-07-05T20:29:00Z</dcterms:modified>
</cp:coreProperties>
</file>